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264B" w14:textId="0A7A1296" w:rsidR="005B5288" w:rsidRDefault="005B5288" w:rsidP="00861FE2">
      <w:pPr>
        <w:pStyle w:val="Date"/>
        <w:spacing w:after="120"/>
      </w:pPr>
      <w:r>
        <w:t>Student Name</w:t>
      </w:r>
    </w:p>
    <w:p w14:paraId="71F99DDA" w14:textId="7BDC486D" w:rsidR="005B5288" w:rsidRDefault="005B5288" w:rsidP="00861FE2">
      <w:pPr>
        <w:pStyle w:val="Date"/>
        <w:spacing w:after="120"/>
      </w:pPr>
      <w:r>
        <w:t>Date</w:t>
      </w:r>
    </w:p>
    <w:p w14:paraId="7C52AF86" w14:textId="6F3B4F11" w:rsidR="005B5288" w:rsidRPr="005B5288" w:rsidRDefault="005B5288" w:rsidP="005B5288">
      <w:pPr>
        <w:pStyle w:val="Date"/>
        <w:spacing w:after="0" w:line="240" w:lineRule="auto"/>
        <w:rPr>
          <w:color w:val="000000" w:themeColor="text1"/>
        </w:rPr>
      </w:pPr>
      <w:r w:rsidRPr="005B5288">
        <w:rPr>
          <w:color w:val="000000" w:themeColor="text1"/>
        </w:rPr>
        <w:t>Committee Chair:</w:t>
      </w:r>
    </w:p>
    <w:p w14:paraId="2532949D" w14:textId="6B8DE504" w:rsidR="005B5288" w:rsidRPr="005B5288" w:rsidRDefault="005B5288" w:rsidP="005B5288">
      <w:pPr>
        <w:pStyle w:val="Date"/>
        <w:spacing w:line="240" w:lineRule="auto"/>
        <w:rPr>
          <w:color w:val="000000" w:themeColor="text1"/>
        </w:rPr>
      </w:pPr>
      <w:r w:rsidRPr="005B5288">
        <w:rPr>
          <w:color w:val="000000" w:themeColor="text1"/>
        </w:rPr>
        <w:t>Second Member:</w:t>
      </w:r>
    </w:p>
    <w:p w14:paraId="74BAAEB9" w14:textId="55BBE6A2" w:rsidR="009D0590" w:rsidRDefault="00000000" w:rsidP="005B5288">
      <w:pPr>
        <w:pStyle w:val="Title"/>
      </w:pPr>
      <w:sdt>
        <w:sdtPr>
          <w:id w:val="-892429226"/>
          <w:placeholder>
            <w:docPart w:val="B58072DDA6D69448A62DB8073DA65249"/>
          </w:placeholder>
          <w:temporary/>
          <w:showingPlcHdr/>
          <w15:appearance w15:val="hidden"/>
        </w:sdtPr>
        <w:sdtContent>
          <w:r>
            <w:t>Title</w:t>
          </w:r>
        </w:sdtContent>
      </w:sdt>
      <w:r w:rsidR="005B5288">
        <w:t xml:space="preserve">/Topic of </w:t>
      </w:r>
      <w:r w:rsidR="00912EC3">
        <w:t>H</w:t>
      </w:r>
      <w:r w:rsidR="005B5288">
        <w:t>Rp</w:t>
      </w:r>
    </w:p>
    <w:p w14:paraId="6300B594" w14:textId="77777777" w:rsidR="00861FE2" w:rsidRPr="00861FE2" w:rsidRDefault="005B5288" w:rsidP="005B5288">
      <w:pPr>
        <w:pStyle w:val="Heading1"/>
      </w:pP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861FE2">
        <w:rPr>
          <w:rFonts w:ascii="Segoe UI" w:hAnsi="Segoe UI" w:cs="Segoe UI"/>
          <w:color w:val="0D0D0D"/>
          <w:shd w:val="clear" w:color="auto" w:fill="FFFFFF"/>
        </w:rPr>
        <w:t>abstract</w:t>
      </w:r>
    </w:p>
    <w:p w14:paraId="2C418A33" w14:textId="4770652A" w:rsidR="00861FE2" w:rsidRPr="00861FE2" w:rsidRDefault="00861FE2" w:rsidP="00861FE2">
      <w:r>
        <w:t>[Provide an abstract of up to 500 words.]</w:t>
      </w:r>
    </w:p>
    <w:p w14:paraId="2439D1C0" w14:textId="33948009" w:rsidR="005B5288" w:rsidRDefault="005B5288" w:rsidP="005B5288">
      <w:pPr>
        <w:pStyle w:val="Heading1"/>
      </w:pPr>
      <w:r>
        <w:rPr>
          <w:rFonts w:ascii="Segoe UI" w:hAnsi="Segoe UI" w:cs="Segoe UI"/>
          <w:color w:val="0D0D0D"/>
          <w:shd w:val="clear" w:color="auto" w:fill="FFFFFF"/>
        </w:rPr>
        <w:t xml:space="preserve">Background and Context </w:t>
      </w:r>
    </w:p>
    <w:p w14:paraId="669884D2" w14:textId="698DFABF" w:rsidR="005B5288" w:rsidRDefault="00861FE2" w:rsidP="00861FE2">
      <w:r>
        <w:t>[What has already been written about this topic? Who has been involved in this discussion?]</w:t>
      </w:r>
    </w:p>
    <w:p w14:paraId="38CDDA21" w14:textId="2BCB49A2" w:rsidR="009D0590" w:rsidRPr="005B5288" w:rsidRDefault="00861FE2" w:rsidP="00861FE2">
      <w:pPr>
        <w:pStyle w:val="Heading1"/>
      </w:pPr>
      <w:r>
        <w:rPr>
          <w:rFonts w:ascii="Segoe UI" w:hAnsi="Segoe UI" w:cs="Segoe UI"/>
          <w:color w:val="0D0D0D"/>
          <w:shd w:val="clear" w:color="auto" w:fill="FFFFFF"/>
        </w:rPr>
        <w:t>Purpose and Scope of the Paper</w:t>
      </w:r>
    </w:p>
    <w:p w14:paraId="5EB2202D" w14:textId="3D8A8572" w:rsidR="00861FE2" w:rsidRPr="00861FE2" w:rsidRDefault="00861FE2" w:rsidP="00861FE2">
      <w:r>
        <w:t>[What new insights, theoretical approaches or missing context will you be bringing to the current discussion? What will you focus on? What will you need to exclude?]</w:t>
      </w:r>
    </w:p>
    <w:p w14:paraId="05151390" w14:textId="149C208E" w:rsidR="005B5288" w:rsidRDefault="005B5288">
      <w:pPr>
        <w:pStyle w:val="Heading1"/>
      </w:pPr>
      <w:r>
        <w:rPr>
          <w:rFonts w:ascii="Segoe UI" w:hAnsi="Segoe UI" w:cs="Segoe UI"/>
          <w:color w:val="0D0D0D"/>
          <w:shd w:val="clear" w:color="auto" w:fill="FFFFFF"/>
        </w:rPr>
        <w:t>Overview of the Paper's Structure</w:t>
      </w:r>
    </w:p>
    <w:p w14:paraId="70462013" w14:textId="07E4F508" w:rsidR="00861FE2" w:rsidRDefault="00861FE2" w:rsidP="00861FE2">
      <w:r>
        <w:t>[What sections do you imagine for this paper? How much space will you have for each section?]</w:t>
      </w:r>
    </w:p>
    <w:p w14:paraId="132B7B6D" w14:textId="67365B69" w:rsidR="00861FE2" w:rsidRPr="003F5B9C" w:rsidRDefault="00861FE2" w:rsidP="00861FE2">
      <w:pPr>
        <w:pStyle w:val="Heading1"/>
        <w:rPr>
          <w:rFonts w:ascii="Segoe UI" w:hAnsi="Segoe UI" w:cs="Segoe UI"/>
        </w:rPr>
      </w:pPr>
      <w:r w:rsidRPr="003F5B9C">
        <w:rPr>
          <w:rFonts w:ascii="Segoe UI" w:hAnsi="Segoe UI" w:cs="Segoe UI"/>
        </w:rPr>
        <w:t>REading list/bibliography</w:t>
      </w:r>
    </w:p>
    <w:sectPr w:rsidR="00861FE2" w:rsidRPr="003F5B9C">
      <w:footerReference w:type="default" r:id="rId7"/>
      <w:headerReference w:type="firs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D135" w14:textId="77777777" w:rsidR="00246B85" w:rsidRDefault="00246B85">
      <w:pPr>
        <w:spacing w:after="0" w:line="240" w:lineRule="auto"/>
      </w:pPr>
      <w:r>
        <w:separator/>
      </w:r>
    </w:p>
    <w:p w14:paraId="3BEBB9AB" w14:textId="77777777" w:rsidR="00246B85" w:rsidRDefault="00246B85"/>
  </w:endnote>
  <w:endnote w:type="continuationSeparator" w:id="0">
    <w:p w14:paraId="46807F6C" w14:textId="77777777" w:rsidR="00246B85" w:rsidRDefault="00246B85">
      <w:pPr>
        <w:spacing w:after="0" w:line="240" w:lineRule="auto"/>
      </w:pPr>
      <w:r>
        <w:continuationSeparator/>
      </w:r>
    </w:p>
    <w:p w14:paraId="4AA52854" w14:textId="77777777" w:rsidR="00246B85" w:rsidRDefault="00246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41F8" w14:textId="77777777" w:rsidR="009D0590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9E15" w14:textId="77777777" w:rsidR="00246B85" w:rsidRDefault="00246B85">
      <w:pPr>
        <w:spacing w:after="0" w:line="240" w:lineRule="auto"/>
      </w:pPr>
      <w:r>
        <w:separator/>
      </w:r>
    </w:p>
    <w:p w14:paraId="39235A3B" w14:textId="77777777" w:rsidR="00246B85" w:rsidRDefault="00246B85"/>
  </w:footnote>
  <w:footnote w:type="continuationSeparator" w:id="0">
    <w:p w14:paraId="43CEC47E" w14:textId="77777777" w:rsidR="00246B85" w:rsidRDefault="00246B85">
      <w:pPr>
        <w:spacing w:after="0" w:line="240" w:lineRule="auto"/>
      </w:pPr>
      <w:r>
        <w:continuationSeparator/>
      </w:r>
    </w:p>
    <w:p w14:paraId="6E54F887" w14:textId="77777777" w:rsidR="00246B85" w:rsidRDefault="00246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67DD" w14:textId="77777777" w:rsidR="005B5288" w:rsidRDefault="005B52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E3A23" wp14:editId="27B37148">
              <wp:simplePos x="0" y="0"/>
              <wp:positionH relativeFrom="page">
                <wp:posOffset>234915</wp:posOffset>
              </wp:positionH>
              <wp:positionV relativeFrom="page">
                <wp:posOffset>301625</wp:posOffset>
              </wp:positionV>
              <wp:extent cx="914400" cy="283464"/>
              <wp:effectExtent l="0" t="0" r="1270" b="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rgbClr val="9416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C7A2088" w14:textId="7F3CE1BE" w:rsidR="005B5288" w:rsidRDefault="00912EC3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Historical</w:t>
                              </w:r>
                              <w:r w:rsidR="005B5288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Research Paper (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5B5288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rp) Proposal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AE3A23" id="Rectangle 7" o:spid="_x0000_s1026" alt="Title: Document Title" style="position:absolute;left:0;text-align:left;margin-left:18.5pt;margin-top:23.75pt;width:1in;height:22.3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" fillcolor="#941651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C7A2088" w14:textId="7F3CE1BE" w:rsidR="005B5288" w:rsidRDefault="00912EC3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Historical</w:t>
                        </w:r>
                        <w:r w:rsidR="005B5288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Research Paper (</w:t>
                        </w: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H</w:t>
                        </w:r>
                        <w:r w:rsidR="005B5288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rp) Proposal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F113490" w14:textId="77777777" w:rsidR="005B5288" w:rsidRDefault="005B5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09053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88"/>
    <w:rsid w:val="00183A88"/>
    <w:rsid w:val="00246B85"/>
    <w:rsid w:val="00373E7B"/>
    <w:rsid w:val="003F5B9C"/>
    <w:rsid w:val="005B5288"/>
    <w:rsid w:val="005F034E"/>
    <w:rsid w:val="00732294"/>
    <w:rsid w:val="00861FE2"/>
    <w:rsid w:val="00912EC3"/>
    <w:rsid w:val="009D0590"/>
    <w:rsid w:val="00B2717E"/>
    <w:rsid w:val="00B8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2E26"/>
  <w15:chartTrackingRefBased/>
  <w15:docId w15:val="{FFCC61C6-5E8D-2F40-8DEB-EB901FB4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sid w:val="005B5288"/>
    <w:pPr>
      <w:spacing w:after="0" w:line="240" w:lineRule="auto"/>
      <w:ind w:left="0"/>
    </w:pPr>
    <w:rPr>
      <w:rFonts w:eastAsiaTheme="minorEastAsia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ishar/Library/Containers/com.microsoft.Word/Data/Library/Application%20Support/Microsoft/Office/16.0/DTS/en-US%7b7EB9B573-5316-F743-9827-ED6137A84750%7d/%7bA83529C5-0664-4841-B07B-F40AE946F28E%7dtf100020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8072DDA6D69448A62DB8073DA65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F30E-EF9D-3045-B1C7-D2D8377C7DBA}"/>
      </w:docPartPr>
      <w:docPartBody>
        <w:p w:rsidR="00D170C7" w:rsidRDefault="00000000">
          <w:pPr>
            <w:pStyle w:val="B58072DDA6D69448A62DB8073DA65249"/>
          </w:pPr>
          <w: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5607949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A5"/>
    <w:rsid w:val="005232F6"/>
    <w:rsid w:val="00732294"/>
    <w:rsid w:val="00932994"/>
    <w:rsid w:val="00AC09A5"/>
    <w:rsid w:val="00D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09A5"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kern w:val="0"/>
      <w:sz w:val="26"/>
      <w:szCs w:val="26"/>
      <w:lang w:eastAsia="ja-JP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AC09A5"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kern w:val="0"/>
      <w:sz w:val="22"/>
      <w:szCs w:val="26"/>
      <w:lang w:eastAsia="ja-JP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AC09A5"/>
    <w:pPr>
      <w:numPr>
        <w:ilvl w:val="2"/>
        <w:numId w:val="1"/>
      </w:numPr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kern w:val="0"/>
      <w:sz w:val="22"/>
      <w:lang w:eastAsia="ja-JP"/>
      <w14:ligatures w14:val="none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C09A5"/>
    <w:pPr>
      <w:numPr>
        <w:ilvl w:val="3"/>
        <w:numId w:val="1"/>
      </w:numPr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kern w:val="0"/>
      <w:sz w:val="22"/>
      <w:szCs w:val="22"/>
      <w:lang w:eastAsia="ja-JP"/>
      <w14:ligatures w14:val="none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C09A5"/>
    <w:pPr>
      <w:numPr>
        <w:ilvl w:val="4"/>
        <w:numId w:val="1"/>
      </w:numPr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kern w:val="0"/>
      <w:sz w:val="22"/>
      <w:szCs w:val="22"/>
      <w:lang w:eastAsia="ja-JP"/>
      <w14:ligatures w14:val="none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C09A5"/>
    <w:pPr>
      <w:numPr>
        <w:ilvl w:val="5"/>
        <w:numId w:val="1"/>
      </w:numPr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kern w:val="0"/>
      <w:sz w:val="22"/>
      <w:szCs w:val="22"/>
      <w:lang w:eastAsia="ja-JP"/>
      <w14:ligatures w14:val="none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C09A5"/>
    <w:pPr>
      <w:numPr>
        <w:ilvl w:val="6"/>
        <w:numId w:val="1"/>
      </w:numPr>
      <w:spacing w:before="40" w:after="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kern w:val="0"/>
      <w:sz w:val="22"/>
      <w:szCs w:val="22"/>
      <w:lang w:eastAsia="ja-JP"/>
      <w14:ligatures w14:val="none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C09A5"/>
    <w:pPr>
      <w:numPr>
        <w:ilvl w:val="7"/>
        <w:numId w:val="1"/>
      </w:numPr>
      <w:spacing w:before="40" w:after="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kern w:val="0"/>
      <w:sz w:val="22"/>
      <w:szCs w:val="21"/>
      <w:lang w:eastAsia="ja-JP"/>
      <w14:ligatures w14:val="none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C09A5"/>
    <w:pPr>
      <w:numPr>
        <w:ilvl w:val="8"/>
        <w:numId w:val="1"/>
      </w:numPr>
      <w:spacing w:before="40" w:after="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kern w:val="0"/>
      <w:sz w:val="22"/>
      <w:szCs w:val="21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8072DDA6D69448A62DB8073DA65249">
    <w:name w:val="B58072DDA6D69448A62DB8073DA6524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kern w:val="0"/>
      <w:sz w:val="26"/>
      <w:szCs w:val="26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kern w:val="0"/>
      <w:sz w:val="22"/>
      <w:szCs w:val="26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C09A5"/>
    <w:rPr>
      <w:rFonts w:asciiTheme="majorHAnsi" w:eastAsiaTheme="majorEastAsia" w:hAnsiTheme="majorHAnsi" w:cstheme="majorBidi"/>
      <w:color w:val="156082" w:themeColor="accent1"/>
      <w:kern w:val="0"/>
      <w:sz w:val="22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kern w:val="0"/>
      <w:sz w:val="22"/>
      <w:szCs w:val="22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kern w:val="0"/>
      <w:sz w:val="22"/>
      <w:szCs w:val="22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kern w:val="0"/>
      <w:sz w:val="22"/>
      <w:szCs w:val="22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kern w:val="0"/>
      <w:sz w:val="22"/>
      <w:szCs w:val="22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kern w:val="0"/>
      <w:sz w:val="22"/>
      <w:szCs w:val="21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kern w:val="0"/>
      <w:sz w:val="22"/>
      <w:szCs w:val="21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{A83529C5-0664-4841-B07B-F40AE946F28E}tf10002082.dotx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Research Paper (Hrp) Proposal</dc:title>
  <dc:subject/>
  <dc:creator>Microsoft Office User</dc:creator>
  <cp:keywords/>
  <dc:description/>
  <cp:lastModifiedBy>Camisha Russell</cp:lastModifiedBy>
  <cp:revision>3</cp:revision>
  <dcterms:created xsi:type="dcterms:W3CDTF">2024-05-20T17:05:00Z</dcterms:created>
  <dcterms:modified xsi:type="dcterms:W3CDTF">2024-05-20T17:05:00Z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